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5E" w:rsidRDefault="009C6510" w:rsidP="00E01C00">
      <w:pPr>
        <w:pStyle w:val="ConsPlusTitle"/>
        <w:spacing w:line="240" w:lineRule="exact"/>
        <w:ind w:right="5245"/>
        <w:rPr>
          <w:rFonts w:ascii="Times New Roman" w:hAnsi="Times New Roman" w:cs="Times New Roman"/>
          <w:noProof/>
          <w:sz w:val="28"/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>О</w:t>
      </w:r>
      <w:r w:rsidR="00D7165E">
        <w:rPr>
          <w:rFonts w:ascii="Times New Roman" w:hAnsi="Times New Roman" w:cs="Times New Roman"/>
          <w:noProof/>
          <w:sz w:val="28"/>
          <w:szCs w:val="28"/>
        </w:rPr>
        <w:t>б утверждении промежуточного</w:t>
      </w:r>
    </w:p>
    <w:p w:rsidR="00D7165E" w:rsidRDefault="00D7165E" w:rsidP="00E01C00">
      <w:pPr>
        <w:pStyle w:val="ConsPlusTitle"/>
        <w:spacing w:line="240" w:lineRule="exact"/>
        <w:ind w:right="524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ликвидационного баланса</w:t>
      </w:r>
    </w:p>
    <w:p w:rsidR="00D7165E" w:rsidRDefault="00D7165E" w:rsidP="00E01C00">
      <w:pPr>
        <w:pStyle w:val="ConsPlusTitle"/>
        <w:spacing w:line="240" w:lineRule="exact"/>
        <w:ind w:right="524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совета депутатов </w:t>
      </w:r>
      <w:r w:rsidR="00E63165">
        <w:rPr>
          <w:rFonts w:ascii="Times New Roman" w:hAnsi="Times New Roman" w:cs="Times New Roman"/>
          <w:noProof/>
          <w:sz w:val="28"/>
          <w:szCs w:val="28"/>
        </w:rPr>
        <w:t>Юговского</w:t>
      </w:r>
    </w:p>
    <w:p w:rsidR="00C87ADA" w:rsidRPr="00C87ADA" w:rsidRDefault="00D7165E" w:rsidP="00E01C00">
      <w:pPr>
        <w:pStyle w:val="ConsPlusTitle"/>
        <w:spacing w:after="480" w:line="240" w:lineRule="exact"/>
        <w:ind w:right="5245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E01C00" w:rsidP="00536A81">
                            <w:pPr>
                              <w:jc w:val="center"/>
                            </w:pPr>
                            <w:r>
                              <w:t>137-п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E01C00" w:rsidP="00536A81">
                      <w:pPr>
                        <w:jc w:val="center"/>
                      </w:pPr>
                      <w:r>
                        <w:t>137-п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E01C00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E01C00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65E" w:rsidRDefault="00C87ADA" w:rsidP="00E01C0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D7165E">
        <w:rPr>
          <w:szCs w:val="28"/>
        </w:rPr>
        <w:t xml:space="preserve"> частью 2 статьи 63 Гражданского кодекса Российской Федерации, частью 3 статьи 19 Федерального закона от 12.01.1996 № 7-ФЗ «О некоммерческих организациях», на основании Закона Пермского края от 29.04.2022 № 75-ПК «Об образовании нового муниципального образования Пермский муниципальный округ Пермского края», решения Думы Пермского муниципального округа Пермского края от 29.09.2022 № 15 «О ликвидации представительных органов сельских поселений и Пермского муниципального района как юридических лиц»</w:t>
      </w:r>
    </w:p>
    <w:p w:rsidR="00C87ADA" w:rsidRPr="00C87ADA" w:rsidRDefault="00C87ADA" w:rsidP="00E01C0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D7165E" w:rsidRDefault="00F83B4F" w:rsidP="00E01C0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7165E">
        <w:rPr>
          <w:szCs w:val="28"/>
        </w:rPr>
        <w:t xml:space="preserve">Утвердить промежуточный ликвидационный баланс Совета депутатов </w:t>
      </w:r>
      <w:proofErr w:type="spellStart"/>
      <w:r w:rsidR="00D7165E">
        <w:rPr>
          <w:szCs w:val="28"/>
        </w:rPr>
        <w:t>Юговского</w:t>
      </w:r>
      <w:proofErr w:type="spellEnd"/>
      <w:r w:rsidR="00D7165E">
        <w:rPr>
          <w:szCs w:val="28"/>
        </w:rPr>
        <w:t xml:space="preserve"> сельского поселения согласно приложению.</w:t>
      </w:r>
    </w:p>
    <w:p w:rsidR="00C86A68" w:rsidRPr="00C86A68" w:rsidRDefault="00D7165E" w:rsidP="00E01C0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>.</w:t>
      </w:r>
      <w:r w:rsidR="00D35C06">
        <w:rPr>
          <w:szCs w:val="28"/>
        </w:rPr>
        <w:t xml:space="preserve">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EC42C4" w:rsidRPr="00EC42C4" w:rsidRDefault="00D7165E" w:rsidP="00E01C0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 xml:space="preserve">Настоящее решение вступает в силу со дня его </w:t>
      </w:r>
      <w:r>
        <w:rPr>
          <w:szCs w:val="28"/>
        </w:rPr>
        <w:t>подписания</w:t>
      </w:r>
      <w:r w:rsidR="00EC42C4" w:rsidRPr="00EC42C4">
        <w:rPr>
          <w:szCs w:val="28"/>
        </w:rPr>
        <w:t>.</w:t>
      </w:r>
    </w:p>
    <w:p w:rsidR="00C87ADA" w:rsidRDefault="00C87ADA" w:rsidP="00E01C0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E01C00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E01C00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984EA0" w:rsidRDefault="00984EA0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984EA0" w:rsidRDefault="00984EA0" w:rsidP="009267B7">
      <w:pPr>
        <w:ind w:right="5387"/>
        <w:rPr>
          <w:szCs w:val="28"/>
        </w:rPr>
      </w:pPr>
    </w:p>
    <w:p w:rsidR="00984EA0" w:rsidRDefault="00984EA0" w:rsidP="009267B7">
      <w:pPr>
        <w:ind w:right="5387"/>
        <w:rPr>
          <w:szCs w:val="28"/>
        </w:rPr>
      </w:pPr>
    </w:p>
    <w:p w:rsidR="00D7165E" w:rsidRDefault="00D7165E" w:rsidP="00416E26">
      <w:pPr>
        <w:ind w:firstLine="5670"/>
        <w:rPr>
          <w:szCs w:val="28"/>
        </w:rPr>
        <w:sectPr w:rsidR="00D7165E" w:rsidSect="003266FA">
          <w:footerReference w:type="default" r:id="rId9"/>
          <w:pgSz w:w="11906" w:h="16838" w:code="9"/>
          <w:pgMar w:top="1134" w:right="567" w:bottom="1134" w:left="1418" w:header="720" w:footer="540" w:gutter="0"/>
          <w:cols w:space="708"/>
          <w:titlePg/>
          <w:docGrid w:linePitch="381"/>
        </w:sectPr>
      </w:pPr>
    </w:p>
    <w:p w:rsidR="00E01C00" w:rsidRPr="004D665A" w:rsidRDefault="00E01C00" w:rsidP="00E01C00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lastRenderedPageBreak/>
        <w:t>УТВЕРЖДЕН</w:t>
      </w:r>
    </w:p>
    <w:p w:rsidR="00E01C00" w:rsidRDefault="00E01C00" w:rsidP="00E01C00">
      <w:pPr>
        <w:spacing w:line="240" w:lineRule="exact"/>
        <w:ind w:left="9639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Думы</w:t>
      </w:r>
    </w:p>
    <w:p w:rsidR="00E01C00" w:rsidRDefault="00E01C00" w:rsidP="00E01C00">
      <w:pPr>
        <w:spacing w:line="240" w:lineRule="exact"/>
        <w:ind w:left="9639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E01C00" w:rsidRPr="004D665A" w:rsidRDefault="00E01C00" w:rsidP="00E01C00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t>Пермского края</w:t>
      </w:r>
    </w:p>
    <w:p w:rsidR="00E01C00" w:rsidRDefault="00E01C00" w:rsidP="00E01C00">
      <w:pPr>
        <w:spacing w:line="240" w:lineRule="exact"/>
        <w:ind w:left="9639"/>
        <w:rPr>
          <w:szCs w:val="28"/>
        </w:rPr>
      </w:pPr>
      <w:proofErr w:type="gramStart"/>
      <w:r w:rsidRPr="004D665A">
        <w:rPr>
          <w:szCs w:val="28"/>
        </w:rPr>
        <w:t>от</w:t>
      </w:r>
      <w:proofErr w:type="gramEnd"/>
      <w:r w:rsidRPr="004D665A">
        <w:rPr>
          <w:szCs w:val="28"/>
        </w:rPr>
        <w:t xml:space="preserve"> 27.04.2023 № 1</w:t>
      </w:r>
      <w:r>
        <w:rPr>
          <w:szCs w:val="28"/>
        </w:rPr>
        <w:t>37</w:t>
      </w:r>
      <w:r w:rsidRPr="004D665A">
        <w:rPr>
          <w:szCs w:val="28"/>
        </w:rPr>
        <w:t>-п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857"/>
        <w:gridCol w:w="527"/>
        <w:gridCol w:w="1361"/>
        <w:gridCol w:w="1361"/>
        <w:gridCol w:w="1361"/>
        <w:gridCol w:w="1361"/>
        <w:gridCol w:w="1379"/>
        <w:gridCol w:w="1363"/>
      </w:tblGrid>
      <w:tr w:rsidR="00D7165E" w:rsidTr="001767FC">
        <w:tc>
          <w:tcPr>
            <w:tcW w:w="17835" w:type="dxa"/>
            <w:gridSpan w:val="8"/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D7165E" w:rsidTr="001767FC">
        <w:tc>
          <w:tcPr>
            <w:tcW w:w="17835" w:type="dxa"/>
            <w:gridSpan w:val="8"/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D7165E" w:rsidTr="001767FC">
        <w:tc>
          <w:tcPr>
            <w:tcW w:w="17835" w:type="dxa"/>
            <w:gridSpan w:val="8"/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D7165E" w:rsidTr="001767FC">
        <w:tc>
          <w:tcPr>
            <w:tcW w:w="16155" w:type="dxa"/>
            <w:gridSpan w:val="7"/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7165E" w:rsidTr="001767FC"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645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0503230</w:t>
            </w:r>
          </w:p>
        </w:tc>
      </w:tr>
      <w:tr w:rsidR="00D7165E" w:rsidTr="001767FC">
        <w:tc>
          <w:tcPr>
            <w:tcW w:w="7755" w:type="dxa"/>
            <w:gridSpan w:val="2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на «21» февраля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D7165E" w:rsidTr="001767FC"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645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СОВЕТ ДЕПУТАТОВ ЮГОВСКОГО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СОВЕТ ДЕПУТАТОВ ЮГОВСКОГО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78885152</w:t>
            </w: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СОВЕТ ДЕПУТАТОВ ЮГОВСКОГО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5948028165</w:t>
            </w: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СОВЕТ ДЕПУТАТОВ ЮГОВСКОГО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523</w:t>
            </w: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промежуточный ликвидационный</w:t>
            </w:r>
            <w:bookmarkStart w:id="0" w:name="_GoBack"/>
            <w:bookmarkEnd w:id="0"/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/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sz w:val="16"/>
                <w:szCs w:val="16"/>
              </w:rPr>
              <w:t>Юговского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57646470</w:t>
            </w:r>
          </w:p>
        </w:tc>
      </w:tr>
      <w:tr w:rsidR="00D7165E" w:rsidTr="001767FC"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14475" w:type="dxa"/>
            <w:gridSpan w:val="6"/>
            <w:shd w:val="clear" w:color="7FFFD4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383</w:t>
            </w:r>
          </w:p>
        </w:tc>
      </w:tr>
      <w:tr w:rsidR="00D7165E" w:rsidTr="001767FC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645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</w:tr>
      <w:tr w:rsidR="00D7165E" w:rsidTr="001767FC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lastRenderedPageBreak/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Непроизведенные активы (</w:t>
            </w:r>
            <w:proofErr w:type="gramStart"/>
            <w:r>
              <w:rPr>
                <w:sz w:val="18"/>
                <w:szCs w:val="18"/>
              </w:rPr>
              <w:t>010300000)*</w:t>
            </w:r>
            <w:proofErr w:type="gramEnd"/>
            <w:r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Форма 0503230 с. 2</w:t>
            </w:r>
          </w:p>
        </w:tc>
      </w:tr>
      <w:tr w:rsidR="00D7165E" w:rsidTr="001767FC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Права пользования активами (</w:t>
            </w:r>
            <w:proofErr w:type="gramStart"/>
            <w:r>
              <w:rPr>
                <w:sz w:val="18"/>
                <w:szCs w:val="18"/>
              </w:rPr>
              <w:t>011100000)*</w:t>
            </w:r>
            <w:proofErr w:type="gramEnd"/>
            <w:r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>
              <w:rPr>
                <w:sz w:val="18"/>
                <w:szCs w:val="18"/>
              </w:rPr>
              <w:t>010800000)*</w:t>
            </w:r>
            <w:proofErr w:type="gramEnd"/>
            <w:r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:rsidR="00D7165E" w:rsidRDefault="00D7165E" w:rsidP="001767FC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:rsidR="00D7165E" w:rsidRDefault="00D7165E" w:rsidP="001767FC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</w:tr>
      <w:tr w:rsidR="00D7165E" w:rsidTr="001767FC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6"/>
                <w:szCs w:val="16"/>
              </w:rPr>
              <w:t>(стр. 030 + стр. 060 + стр. 070 + стр. 080 + стр. 100 + стр. 120 +</w:t>
            </w:r>
          </w:p>
          <w:p w:rsidR="00D7165E" w:rsidRDefault="00D7165E" w:rsidP="001767FC">
            <w:r>
              <w:rPr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</w:tr>
      <w:tr w:rsidR="00D7165E" w:rsidTr="001767FC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D7165E" w:rsidRDefault="00D7165E" w:rsidP="001767FC">
            <w:pPr>
              <w:ind w:left="42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420"/>
            </w:pPr>
            <w:r>
              <w:rPr>
                <w:sz w:val="16"/>
                <w:szCs w:val="16"/>
              </w:rPr>
              <w:t>на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D7165E" w:rsidRDefault="00D7165E" w:rsidP="001767FC">
            <w:pPr>
              <w:ind w:left="63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63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D7165E" w:rsidRDefault="00D7165E" w:rsidP="001767FC">
            <w:pPr>
              <w:ind w:left="420"/>
            </w:pPr>
            <w:r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lastRenderedPageBreak/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Форма 0503230 с. 3</w:t>
            </w:r>
          </w:p>
        </w:tc>
      </w:tr>
      <w:tr w:rsidR="00D7165E" w:rsidTr="001767FC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D7165E" w:rsidRDefault="00D7165E" w:rsidP="001767FC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</w:tr>
      <w:tr w:rsidR="00D7165E" w:rsidTr="001767FC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Форма 0503230 с. 4</w:t>
            </w:r>
          </w:p>
        </w:tc>
      </w:tr>
      <w:tr w:rsidR="00D7165E" w:rsidTr="001767FC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:rsidR="00D7165E" w:rsidRDefault="00D7165E" w:rsidP="001767FC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lastRenderedPageBreak/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D7165E" w:rsidRDefault="00D7165E" w:rsidP="001767FC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Default="00D7165E" w:rsidP="001767FC">
            <w:pPr>
              <w:ind w:left="210"/>
            </w:pPr>
            <w:r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D7165E" w:rsidRDefault="00D7165E" w:rsidP="001767F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D7165E" w:rsidTr="001767FC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D7165E" w:rsidRDefault="00D7165E" w:rsidP="001767FC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  <w:tc>
          <w:tcPr>
            <w:tcW w:w="1680" w:type="dxa"/>
            <w:shd w:val="clear" w:color="7FFFD4" w:fill="auto"/>
          </w:tcPr>
          <w:p w:rsidR="00D7165E" w:rsidRDefault="00D7165E" w:rsidP="001767FC"/>
        </w:tc>
      </w:tr>
      <w:tr w:rsidR="00D7165E" w:rsidTr="001767FC">
        <w:tc>
          <w:tcPr>
            <w:tcW w:w="17835" w:type="dxa"/>
            <w:gridSpan w:val="8"/>
            <w:shd w:val="clear" w:color="7FFFD4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D7165E" w:rsidTr="001767FC">
        <w:tc>
          <w:tcPr>
            <w:tcW w:w="17835" w:type="dxa"/>
            <w:gridSpan w:val="8"/>
            <w:shd w:val="clear" w:color="7FFFD4" w:fill="auto"/>
            <w:vAlign w:val="bottom"/>
          </w:tcPr>
          <w:p w:rsidR="00D7165E" w:rsidRDefault="00D7165E" w:rsidP="001767FC">
            <w:r>
              <w:rPr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D7165E" w:rsidTr="001767FC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645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  <w:tc>
          <w:tcPr>
            <w:tcW w:w="1680" w:type="dxa"/>
            <w:shd w:val="clear" w:color="7FFFD4" w:fill="auto"/>
            <w:vAlign w:val="bottom"/>
          </w:tcPr>
          <w:p w:rsidR="00D7165E" w:rsidRDefault="00D7165E" w:rsidP="001767FC"/>
        </w:tc>
      </w:tr>
    </w:tbl>
    <w:tbl>
      <w:tblPr>
        <w:tblW w:w="15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D7165E" w:rsidRPr="00FF522A" w:rsidTr="001767FC">
        <w:trPr>
          <w:trHeight w:hRule="exact" w:val="225"/>
        </w:trPr>
        <w:tc>
          <w:tcPr>
            <w:tcW w:w="1110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55"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b/>
                <w:sz w:val="20"/>
              </w:rPr>
              <w:t>СПРАВКА</w:t>
            </w:r>
          </w:p>
        </w:tc>
      </w:tr>
      <w:tr w:rsidR="00D7165E" w:rsidRPr="00FF522A" w:rsidTr="001767FC">
        <w:trPr>
          <w:trHeight w:hRule="exact" w:val="255"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b/>
                <w:sz w:val="20"/>
              </w:rPr>
              <w:t>о наличии имущества и обязательств на забалансовых счетах</w:t>
            </w:r>
          </w:p>
        </w:tc>
      </w:tr>
      <w:tr w:rsidR="00D7165E" w:rsidRPr="00FF522A" w:rsidTr="001767FC">
        <w:trPr>
          <w:trHeight w:hRule="exact" w:val="90"/>
        </w:trPr>
        <w:tc>
          <w:tcPr>
            <w:tcW w:w="1110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25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Номер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F522A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FF522A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FF522A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D7165E" w:rsidRPr="00FF522A" w:rsidTr="001767FC">
        <w:trPr>
          <w:trHeight w:hRule="exact" w:val="225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Номер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F522A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FF522A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FF522A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D7165E" w:rsidRPr="00FF522A" w:rsidTr="001767FC">
        <w:trPr>
          <w:trHeight w:hRule="exact" w:val="225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Номер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F522A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FF522A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FF522A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D7165E" w:rsidRPr="00FF522A" w:rsidTr="001767FC">
        <w:trPr>
          <w:trHeight w:hRule="exact" w:val="22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165E" w:rsidRPr="00FF522A" w:rsidRDefault="00D7165E" w:rsidP="001767FC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 xml:space="preserve">  по видам бланков: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46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46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46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D7165E" w:rsidRPr="00FF522A" w:rsidRDefault="00D7165E" w:rsidP="001767F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D7165E" w:rsidRPr="00FF522A" w:rsidTr="001767FC">
        <w:trPr>
          <w:trHeight w:hRule="exact" w:val="24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D7165E" w:rsidRPr="00FF522A" w:rsidRDefault="00D7165E" w:rsidP="001767FC">
            <w:pPr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jc w:val="center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D7165E" w:rsidRPr="00FF522A" w:rsidRDefault="00D7165E" w:rsidP="001767F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FF522A"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p w:rsidR="00D7165E" w:rsidRDefault="00D7165E" w:rsidP="00D7165E"/>
    <w:p w:rsidR="00706196" w:rsidRPr="00706196" w:rsidRDefault="00706196" w:rsidP="00D7165E">
      <w:pPr>
        <w:ind w:firstLine="709"/>
        <w:jc w:val="center"/>
        <w:rPr>
          <w:szCs w:val="28"/>
        </w:rPr>
      </w:pPr>
    </w:p>
    <w:sectPr w:rsidR="00706196" w:rsidRPr="00706196" w:rsidSect="00D7165E">
      <w:pgSz w:w="16838" w:h="11906" w:orient="landscape" w:code="9"/>
      <w:pgMar w:top="1418" w:right="1134" w:bottom="567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E2" w:rsidRDefault="006635E2" w:rsidP="00DA5614">
      <w:r>
        <w:separator/>
      </w:r>
    </w:p>
  </w:endnote>
  <w:endnote w:type="continuationSeparator" w:id="0">
    <w:p w:rsidR="006635E2" w:rsidRDefault="006635E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E01C00">
      <w:rPr>
        <w:noProof/>
        <w:szCs w:val="28"/>
      </w:rPr>
      <w:t>8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E2" w:rsidRDefault="006635E2" w:rsidP="00DA5614">
      <w:r>
        <w:separator/>
      </w:r>
    </w:p>
  </w:footnote>
  <w:footnote w:type="continuationSeparator" w:id="0">
    <w:p w:rsidR="006635E2" w:rsidRDefault="006635E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53764"/>
    <w:rsid w:val="00062005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1A2D"/>
    <w:rsid w:val="002B48E8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53F6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0785E"/>
    <w:rsid w:val="00612527"/>
    <w:rsid w:val="00623B6F"/>
    <w:rsid w:val="00624AD1"/>
    <w:rsid w:val="006262AD"/>
    <w:rsid w:val="0063488E"/>
    <w:rsid w:val="00641BB7"/>
    <w:rsid w:val="00646C78"/>
    <w:rsid w:val="0065430A"/>
    <w:rsid w:val="006561B7"/>
    <w:rsid w:val="00656D38"/>
    <w:rsid w:val="006635E2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51E7"/>
    <w:rsid w:val="00763E87"/>
    <w:rsid w:val="00765249"/>
    <w:rsid w:val="00780D23"/>
    <w:rsid w:val="00784AC5"/>
    <w:rsid w:val="0079448D"/>
    <w:rsid w:val="007A212B"/>
    <w:rsid w:val="007A39D9"/>
    <w:rsid w:val="007B2B65"/>
    <w:rsid w:val="007B45DD"/>
    <w:rsid w:val="007C3B15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329A6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7B7"/>
    <w:rsid w:val="00930476"/>
    <w:rsid w:val="00941EDB"/>
    <w:rsid w:val="009442D1"/>
    <w:rsid w:val="00945A9F"/>
    <w:rsid w:val="009462A2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71F8"/>
    <w:rsid w:val="00A6431D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03CD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1526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165E"/>
    <w:rsid w:val="00D72FCC"/>
    <w:rsid w:val="00D81111"/>
    <w:rsid w:val="00D81ECF"/>
    <w:rsid w:val="00D90A19"/>
    <w:rsid w:val="00DA2868"/>
    <w:rsid w:val="00DA5614"/>
    <w:rsid w:val="00DB4283"/>
    <w:rsid w:val="00DB626B"/>
    <w:rsid w:val="00DC7698"/>
    <w:rsid w:val="00DD7E81"/>
    <w:rsid w:val="00E01C00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63165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E30A6"/>
    <w:rsid w:val="00EE5DFB"/>
    <w:rsid w:val="00EE70A0"/>
    <w:rsid w:val="00EF136B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B5C3B8-15F7-4B7E-88E0-10D7863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D7165E"/>
    <w:pPr>
      <w:ind w:left="720"/>
      <w:contextualSpacing/>
    </w:pPr>
  </w:style>
  <w:style w:type="table" w:customStyle="1" w:styleId="TableStyle0">
    <w:name w:val="TableStyle0"/>
    <w:rsid w:val="00D7165E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EEBF-EF24-43F6-8512-75FF0C14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</cp:revision>
  <cp:lastPrinted>2023-04-28T08:41:00Z</cp:lastPrinted>
  <dcterms:created xsi:type="dcterms:W3CDTF">2023-04-14T09:55:00Z</dcterms:created>
  <dcterms:modified xsi:type="dcterms:W3CDTF">2023-04-28T08:41:00Z</dcterms:modified>
</cp:coreProperties>
</file>